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附件：</w:t>
      </w:r>
    </w:p>
    <w:p>
      <w:pPr>
        <w:jc w:val="center"/>
        <w:rPr>
          <w:rFonts w:ascii="华文中宋" w:hAnsi="华文中宋" w:eastAsia="华文中宋" w:cs="华文仿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仿宋"/>
          <w:b/>
          <w:bCs/>
          <w:sz w:val="36"/>
          <w:szCs w:val="36"/>
        </w:rPr>
        <w:t>“环境监理专业技术培训班”报名回执表</w:t>
      </w:r>
    </w:p>
    <w:tbl>
      <w:tblPr>
        <w:tblStyle w:val="6"/>
        <w:tblpPr w:leftFromText="180" w:rightFromText="180" w:vertAnchor="text" w:horzAnchor="page" w:tblpXSpec="center" w:tblpY="141"/>
        <w:tblOverlap w:val="never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97"/>
        <w:gridCol w:w="522"/>
        <w:gridCol w:w="575"/>
        <w:gridCol w:w="945"/>
        <w:gridCol w:w="729"/>
        <w:gridCol w:w="1460"/>
        <w:gridCol w:w="968"/>
        <w:gridCol w:w="1692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7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单位名称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18"/>
                <w:szCs w:val="18"/>
              </w:rPr>
              <w:t>（发票抬头）</w:t>
            </w:r>
          </w:p>
        </w:tc>
        <w:tc>
          <w:tcPr>
            <w:tcW w:w="7455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2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DEEAF6" w:themeFill="accent5" w:themeFillTint="3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</w:rPr>
              <w:t>证书邮寄地址</w:t>
            </w:r>
          </w:p>
          <w:p>
            <w:pPr>
              <w:snapToGrid w:val="0"/>
              <w:spacing w:line="24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18"/>
                <w:szCs w:val="18"/>
              </w:rPr>
              <w:t>（务必填写正确）</w:t>
            </w:r>
          </w:p>
        </w:tc>
        <w:tc>
          <w:tcPr>
            <w:tcW w:w="7455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DEEAF6" w:themeFill="accent5" w:themeFillTint="33"/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地址：                            收件人：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报名联系人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邮箱</w:t>
            </w:r>
          </w:p>
        </w:tc>
        <w:tc>
          <w:tcPr>
            <w:tcW w:w="242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电 话</w:t>
            </w:r>
          </w:p>
        </w:tc>
        <w:tc>
          <w:tcPr>
            <w:tcW w:w="166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*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培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训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员</w:t>
            </w:r>
          </w:p>
        </w:tc>
        <w:tc>
          <w:tcPr>
            <w:tcW w:w="109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189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96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职 务</w:t>
            </w:r>
          </w:p>
        </w:tc>
        <w:tc>
          <w:tcPr>
            <w:tcW w:w="1692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移动电话</w:t>
            </w:r>
          </w:p>
        </w:tc>
        <w:tc>
          <w:tcPr>
            <w:tcW w:w="1661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原证书编号</w:t>
            </w:r>
          </w:p>
          <w:p>
            <w:pPr>
              <w:snapToGrid w:val="0"/>
              <w:spacing w:line="1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15"/>
                <w:szCs w:val="15"/>
              </w:rPr>
              <w:t>(继续教育人员填写，首次培训人员不填写）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9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30"/>
              </w:rPr>
              <w:t>汇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30"/>
              </w:rPr>
              <w:t>款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30"/>
              </w:rPr>
              <w:t>账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30"/>
              </w:rPr>
              <w:t>号</w:t>
            </w:r>
          </w:p>
        </w:tc>
        <w:tc>
          <w:tcPr>
            <w:tcW w:w="4231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8"/>
              </w:rPr>
              <w:t>账户名称：中国环境科学学会</w:t>
            </w:r>
            <w:r>
              <w:rPr>
                <w:rFonts w:ascii="仿宋" w:hAnsi="仿宋" w:eastAsia="仿宋" w:cs="仿宋_GB2312"/>
                <w:bCs/>
                <w:sz w:val="24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ascii="仿宋" w:hAnsi="仿宋" w:eastAsia="仿宋" w:cs="仿宋_GB2312"/>
                <w:bCs/>
                <w:spacing w:val="-6"/>
                <w:sz w:val="24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pacing w:val="-6"/>
                <w:sz w:val="24"/>
                <w:szCs w:val="28"/>
              </w:rPr>
              <w:t>开户银行：中国光大银行北京礼士路支行</w:t>
            </w:r>
          </w:p>
          <w:p>
            <w:pPr>
              <w:spacing w:after="120" w:afterLines="50" w:line="360" w:lineRule="auto"/>
              <w:rPr>
                <w:rFonts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8"/>
              </w:rPr>
              <w:t>银行账号：75010188000331250</w:t>
            </w:r>
          </w:p>
        </w:tc>
        <w:tc>
          <w:tcPr>
            <w:tcW w:w="432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  <w:r>
              <w:drawing>
                <wp:inline distT="0" distB="0" distL="114300" distR="114300">
                  <wp:extent cx="2723515" cy="1549400"/>
                  <wp:effectExtent l="0" t="0" r="4445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15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7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pacing w:val="18"/>
                <w:sz w:val="22"/>
                <w:szCs w:val="32"/>
              </w:rPr>
            </w:pP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FF0000"/>
                <w:spacing w:val="18"/>
                <w:sz w:val="22"/>
                <w:szCs w:val="32"/>
                <w:shd w:val="clear" w:color="FFFFFF" w:fill="D9D9D9"/>
              </w:rPr>
            </w:pPr>
            <w:r>
              <w:rPr>
                <w:rFonts w:hint="eastAsia" w:ascii="楷体" w:hAnsi="楷体" w:eastAsia="楷体"/>
                <w:b/>
                <w:bCs/>
                <w:color w:val="FF0000"/>
                <w:spacing w:val="18"/>
                <w:sz w:val="22"/>
                <w:szCs w:val="32"/>
                <w:shd w:val="clear" w:color="auto" w:fill="auto"/>
              </w:rPr>
              <w:t>单位汇款请备注“第*期环境监理+姓名”，多位人员参加则逐一填写学员姓名，个人汇款请备注需要开具的发票抬头（无备注需开具证明）。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开票信息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pacing w:val="-11"/>
                <w:kern w:val="0"/>
                <w:sz w:val="18"/>
                <w:szCs w:val="18"/>
              </w:rPr>
              <w:t>（务必填写</w:t>
            </w:r>
            <w:r>
              <w:rPr>
                <w:rFonts w:hint="eastAsia" w:ascii="华文仿宋" w:hAnsi="华文仿宋" w:eastAsia="华文仿宋" w:cs="华文仿宋"/>
                <w:kern w:val="0"/>
                <w:sz w:val="18"/>
                <w:szCs w:val="18"/>
              </w:rPr>
              <w:t>正</w:t>
            </w:r>
            <w:r>
              <w:rPr>
                <w:rFonts w:hint="eastAsia" w:ascii="华文仿宋" w:hAnsi="华文仿宋" w:eastAsia="华文仿宋" w:cs="华文仿宋"/>
                <w:spacing w:val="-11"/>
                <w:kern w:val="0"/>
                <w:sz w:val="18"/>
                <w:szCs w:val="18"/>
              </w:rPr>
              <w:t>确）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发票类型</w:t>
            </w:r>
          </w:p>
        </w:tc>
        <w:tc>
          <w:tcPr>
            <w:tcW w:w="5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□增值税电子普通发票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发票抬头</w:t>
            </w:r>
          </w:p>
        </w:tc>
        <w:tc>
          <w:tcPr>
            <w:tcW w:w="5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纳税人识别号</w:t>
            </w:r>
          </w:p>
        </w:tc>
        <w:tc>
          <w:tcPr>
            <w:tcW w:w="57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报名联系人</w:t>
            </w:r>
          </w:p>
        </w:tc>
        <w:tc>
          <w:tcPr>
            <w:tcW w:w="803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张老师：电话/微信13552808557  010-63701383 邮箱：hyb@chinacses.org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备注</w:t>
            </w:r>
          </w:p>
        </w:tc>
        <w:tc>
          <w:tcPr>
            <w:tcW w:w="884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8"/>
              </w:rPr>
              <w:t>近期标准免冠证件照 1 寸高清电子版；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8"/>
              </w:rPr>
              <w:t>；</w:t>
            </w:r>
          </w:p>
          <w:p>
            <w:pPr>
              <w:jc w:val="left"/>
              <w:rPr>
                <w:rFonts w:ascii="华文仿宋" w:hAnsi="华文仿宋" w:eastAsia="华文仿宋" w:cs="华文仿宋"/>
                <w:sz w:val="24"/>
                <w:szCs w:val="30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hint="eastAsia" w:ascii="华文仿宋" w:hAnsi="华文仿宋" w:eastAsia="华文仿宋" w:cs="华文仿宋"/>
                <w:sz w:val="24"/>
                <w:szCs w:val="30"/>
              </w:rPr>
              <w:t>请将此表及报名材料（照片、身份证复印件）于培训前报至招生组邮箱；</w:t>
            </w:r>
          </w:p>
          <w:p>
            <w:pPr>
              <w:snapToGrid w:val="0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0"/>
              </w:rPr>
              <w:t>4.参加继续教育人员，报名时请附原证书复印件。</w:t>
            </w:r>
          </w:p>
        </w:tc>
      </w:tr>
    </w:tbl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请在报名表中正确填写“发票抬头”、“纳税人识别号”等信息，如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u w:val="single"/>
        </w:rPr>
        <w:t>无特殊情况，已开发票不予更换。</w:t>
      </w:r>
    </w:p>
    <w:sectPr>
      <w:pgSz w:w="11907" w:h="16840"/>
      <w:pgMar w:top="1088" w:right="1797" w:bottom="567" w:left="179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8F5BB7"/>
    <w:rsid w:val="00005D28"/>
    <w:rsid w:val="0000704F"/>
    <w:rsid w:val="000160FD"/>
    <w:rsid w:val="0003737B"/>
    <w:rsid w:val="00037B04"/>
    <w:rsid w:val="00040102"/>
    <w:rsid w:val="000530E8"/>
    <w:rsid w:val="0005504C"/>
    <w:rsid w:val="00073894"/>
    <w:rsid w:val="00086A59"/>
    <w:rsid w:val="000976BC"/>
    <w:rsid w:val="000A2654"/>
    <w:rsid w:val="000A30B0"/>
    <w:rsid w:val="000E490E"/>
    <w:rsid w:val="000E4DB2"/>
    <w:rsid w:val="001017F9"/>
    <w:rsid w:val="001447B1"/>
    <w:rsid w:val="00147C99"/>
    <w:rsid w:val="00154C99"/>
    <w:rsid w:val="001644EF"/>
    <w:rsid w:val="0018370C"/>
    <w:rsid w:val="00187D8E"/>
    <w:rsid w:val="00190246"/>
    <w:rsid w:val="00190BE7"/>
    <w:rsid w:val="00196847"/>
    <w:rsid w:val="001B1C4F"/>
    <w:rsid w:val="001C266B"/>
    <w:rsid w:val="001C74CF"/>
    <w:rsid w:val="001D2E5B"/>
    <w:rsid w:val="001D4169"/>
    <w:rsid w:val="001D79C5"/>
    <w:rsid w:val="002022C9"/>
    <w:rsid w:val="00211C69"/>
    <w:rsid w:val="00215FB6"/>
    <w:rsid w:val="00217017"/>
    <w:rsid w:val="00236465"/>
    <w:rsid w:val="0025544F"/>
    <w:rsid w:val="00287454"/>
    <w:rsid w:val="0029429D"/>
    <w:rsid w:val="002A3EC9"/>
    <w:rsid w:val="002A4D2E"/>
    <w:rsid w:val="002B20B0"/>
    <w:rsid w:val="002C0655"/>
    <w:rsid w:val="002D2840"/>
    <w:rsid w:val="002D6556"/>
    <w:rsid w:val="002E4F92"/>
    <w:rsid w:val="002E6AB5"/>
    <w:rsid w:val="002E7767"/>
    <w:rsid w:val="002F3C52"/>
    <w:rsid w:val="00302BA0"/>
    <w:rsid w:val="00312DAD"/>
    <w:rsid w:val="00325560"/>
    <w:rsid w:val="00336289"/>
    <w:rsid w:val="00350234"/>
    <w:rsid w:val="003519F9"/>
    <w:rsid w:val="00354AFC"/>
    <w:rsid w:val="00357C29"/>
    <w:rsid w:val="003A45E6"/>
    <w:rsid w:val="003B30FC"/>
    <w:rsid w:val="003C30FA"/>
    <w:rsid w:val="003C4E51"/>
    <w:rsid w:val="003D34FC"/>
    <w:rsid w:val="003E3EA4"/>
    <w:rsid w:val="004003A3"/>
    <w:rsid w:val="0040286E"/>
    <w:rsid w:val="00410EA1"/>
    <w:rsid w:val="00412FE3"/>
    <w:rsid w:val="004567FA"/>
    <w:rsid w:val="00461ABC"/>
    <w:rsid w:val="00470674"/>
    <w:rsid w:val="00474E35"/>
    <w:rsid w:val="00477238"/>
    <w:rsid w:val="00484204"/>
    <w:rsid w:val="0048579C"/>
    <w:rsid w:val="00487C7E"/>
    <w:rsid w:val="00496B2B"/>
    <w:rsid w:val="004A05E8"/>
    <w:rsid w:val="004A18C7"/>
    <w:rsid w:val="004C1705"/>
    <w:rsid w:val="004D28B9"/>
    <w:rsid w:val="004D4709"/>
    <w:rsid w:val="004F065D"/>
    <w:rsid w:val="004F697E"/>
    <w:rsid w:val="005025D9"/>
    <w:rsid w:val="00512463"/>
    <w:rsid w:val="00525484"/>
    <w:rsid w:val="0056236D"/>
    <w:rsid w:val="00570917"/>
    <w:rsid w:val="00577049"/>
    <w:rsid w:val="005779E7"/>
    <w:rsid w:val="00580FFA"/>
    <w:rsid w:val="005A5279"/>
    <w:rsid w:val="005A6675"/>
    <w:rsid w:val="005A7C24"/>
    <w:rsid w:val="005B7C27"/>
    <w:rsid w:val="005D0242"/>
    <w:rsid w:val="005D65AD"/>
    <w:rsid w:val="005E0708"/>
    <w:rsid w:val="005E31B8"/>
    <w:rsid w:val="005F6247"/>
    <w:rsid w:val="006221CD"/>
    <w:rsid w:val="006221F7"/>
    <w:rsid w:val="006240EA"/>
    <w:rsid w:val="00633D67"/>
    <w:rsid w:val="0063738D"/>
    <w:rsid w:val="00642611"/>
    <w:rsid w:val="00650A52"/>
    <w:rsid w:val="006555AD"/>
    <w:rsid w:val="00661B36"/>
    <w:rsid w:val="006713EA"/>
    <w:rsid w:val="00674A27"/>
    <w:rsid w:val="00676B20"/>
    <w:rsid w:val="00681497"/>
    <w:rsid w:val="006973C1"/>
    <w:rsid w:val="006B15B9"/>
    <w:rsid w:val="006D18A4"/>
    <w:rsid w:val="006E70E1"/>
    <w:rsid w:val="0071131B"/>
    <w:rsid w:val="007166A7"/>
    <w:rsid w:val="00724C1D"/>
    <w:rsid w:val="0072674D"/>
    <w:rsid w:val="007343EA"/>
    <w:rsid w:val="0074072E"/>
    <w:rsid w:val="00740DFB"/>
    <w:rsid w:val="007469B5"/>
    <w:rsid w:val="00760C38"/>
    <w:rsid w:val="007A3580"/>
    <w:rsid w:val="007A7563"/>
    <w:rsid w:val="007B1099"/>
    <w:rsid w:val="007D28B1"/>
    <w:rsid w:val="007D5A84"/>
    <w:rsid w:val="007E72E3"/>
    <w:rsid w:val="00801C38"/>
    <w:rsid w:val="00810EA1"/>
    <w:rsid w:val="00813ACF"/>
    <w:rsid w:val="00824A57"/>
    <w:rsid w:val="00830865"/>
    <w:rsid w:val="0084022A"/>
    <w:rsid w:val="008548FB"/>
    <w:rsid w:val="00856426"/>
    <w:rsid w:val="008638FB"/>
    <w:rsid w:val="00864A65"/>
    <w:rsid w:val="00890941"/>
    <w:rsid w:val="008915C9"/>
    <w:rsid w:val="00891ACA"/>
    <w:rsid w:val="0089580D"/>
    <w:rsid w:val="008977BA"/>
    <w:rsid w:val="008B28EC"/>
    <w:rsid w:val="008B71AF"/>
    <w:rsid w:val="008C0EBE"/>
    <w:rsid w:val="008D6E40"/>
    <w:rsid w:val="008D7E68"/>
    <w:rsid w:val="008F090D"/>
    <w:rsid w:val="008F5BB7"/>
    <w:rsid w:val="00916AA8"/>
    <w:rsid w:val="0092262D"/>
    <w:rsid w:val="00927F0A"/>
    <w:rsid w:val="00931368"/>
    <w:rsid w:val="00983A2F"/>
    <w:rsid w:val="00993578"/>
    <w:rsid w:val="00997800"/>
    <w:rsid w:val="009A72C8"/>
    <w:rsid w:val="009B45B2"/>
    <w:rsid w:val="009B4F19"/>
    <w:rsid w:val="009C0589"/>
    <w:rsid w:val="009F108F"/>
    <w:rsid w:val="009F3B49"/>
    <w:rsid w:val="00A07CCF"/>
    <w:rsid w:val="00A07D56"/>
    <w:rsid w:val="00A116C1"/>
    <w:rsid w:val="00A17EFA"/>
    <w:rsid w:val="00A21825"/>
    <w:rsid w:val="00A27773"/>
    <w:rsid w:val="00A3690F"/>
    <w:rsid w:val="00A413DD"/>
    <w:rsid w:val="00A515A9"/>
    <w:rsid w:val="00A52CD8"/>
    <w:rsid w:val="00A60C89"/>
    <w:rsid w:val="00AA7AB9"/>
    <w:rsid w:val="00AB5680"/>
    <w:rsid w:val="00AD47E4"/>
    <w:rsid w:val="00AE300C"/>
    <w:rsid w:val="00AE60C8"/>
    <w:rsid w:val="00B01FF1"/>
    <w:rsid w:val="00B30681"/>
    <w:rsid w:val="00B352B8"/>
    <w:rsid w:val="00B358EB"/>
    <w:rsid w:val="00B45239"/>
    <w:rsid w:val="00B512BE"/>
    <w:rsid w:val="00B605DD"/>
    <w:rsid w:val="00B623D8"/>
    <w:rsid w:val="00B670D9"/>
    <w:rsid w:val="00B8172F"/>
    <w:rsid w:val="00BA304A"/>
    <w:rsid w:val="00BA3C6E"/>
    <w:rsid w:val="00BA6F92"/>
    <w:rsid w:val="00C1199B"/>
    <w:rsid w:val="00C1686F"/>
    <w:rsid w:val="00C41A90"/>
    <w:rsid w:val="00C551D5"/>
    <w:rsid w:val="00C559BE"/>
    <w:rsid w:val="00C57138"/>
    <w:rsid w:val="00C706E2"/>
    <w:rsid w:val="00C71A6B"/>
    <w:rsid w:val="00C8030C"/>
    <w:rsid w:val="00CA1258"/>
    <w:rsid w:val="00CA14D2"/>
    <w:rsid w:val="00CC0C62"/>
    <w:rsid w:val="00CC1798"/>
    <w:rsid w:val="00CC4EC6"/>
    <w:rsid w:val="00CF2A20"/>
    <w:rsid w:val="00CF6625"/>
    <w:rsid w:val="00CF7007"/>
    <w:rsid w:val="00D03044"/>
    <w:rsid w:val="00D12B1F"/>
    <w:rsid w:val="00D1454B"/>
    <w:rsid w:val="00D17CE5"/>
    <w:rsid w:val="00D31B46"/>
    <w:rsid w:val="00D7057E"/>
    <w:rsid w:val="00D733AC"/>
    <w:rsid w:val="00D7347A"/>
    <w:rsid w:val="00D7708F"/>
    <w:rsid w:val="00D943EF"/>
    <w:rsid w:val="00DA4E5F"/>
    <w:rsid w:val="00DE2EBF"/>
    <w:rsid w:val="00DE5B25"/>
    <w:rsid w:val="00DF0C9F"/>
    <w:rsid w:val="00DF5DB8"/>
    <w:rsid w:val="00DF61B3"/>
    <w:rsid w:val="00DF68A2"/>
    <w:rsid w:val="00E001C2"/>
    <w:rsid w:val="00E00E36"/>
    <w:rsid w:val="00E05DCB"/>
    <w:rsid w:val="00E1100D"/>
    <w:rsid w:val="00E35987"/>
    <w:rsid w:val="00E42A00"/>
    <w:rsid w:val="00E444A2"/>
    <w:rsid w:val="00E467FB"/>
    <w:rsid w:val="00E62E9B"/>
    <w:rsid w:val="00E669B1"/>
    <w:rsid w:val="00EA7160"/>
    <w:rsid w:val="00EB1988"/>
    <w:rsid w:val="00EC4052"/>
    <w:rsid w:val="00EE7FF1"/>
    <w:rsid w:val="00F20F81"/>
    <w:rsid w:val="00F376F6"/>
    <w:rsid w:val="00F4067D"/>
    <w:rsid w:val="00F468F8"/>
    <w:rsid w:val="00F569C6"/>
    <w:rsid w:val="00F73A85"/>
    <w:rsid w:val="00FA2C3C"/>
    <w:rsid w:val="00FB34D3"/>
    <w:rsid w:val="00FC01BC"/>
    <w:rsid w:val="00FC485B"/>
    <w:rsid w:val="027732BB"/>
    <w:rsid w:val="03A676AF"/>
    <w:rsid w:val="0551724E"/>
    <w:rsid w:val="05976809"/>
    <w:rsid w:val="0793371F"/>
    <w:rsid w:val="0AAF4780"/>
    <w:rsid w:val="0B5B003F"/>
    <w:rsid w:val="0B8C4C9B"/>
    <w:rsid w:val="0CF9542B"/>
    <w:rsid w:val="0EE66792"/>
    <w:rsid w:val="0F4B48EC"/>
    <w:rsid w:val="1205002A"/>
    <w:rsid w:val="127776DE"/>
    <w:rsid w:val="12873EB5"/>
    <w:rsid w:val="12E459EE"/>
    <w:rsid w:val="1516242D"/>
    <w:rsid w:val="16CF4C05"/>
    <w:rsid w:val="17B52FAD"/>
    <w:rsid w:val="17C43921"/>
    <w:rsid w:val="19E52AA1"/>
    <w:rsid w:val="1AC84AE1"/>
    <w:rsid w:val="1AF95EAB"/>
    <w:rsid w:val="1BB2431F"/>
    <w:rsid w:val="1BDE6672"/>
    <w:rsid w:val="1C8173A3"/>
    <w:rsid w:val="1C8E5EAC"/>
    <w:rsid w:val="1D9C42D2"/>
    <w:rsid w:val="1E586DA6"/>
    <w:rsid w:val="20925C75"/>
    <w:rsid w:val="23020552"/>
    <w:rsid w:val="233704D9"/>
    <w:rsid w:val="243A34C8"/>
    <w:rsid w:val="24AF2564"/>
    <w:rsid w:val="25315EDA"/>
    <w:rsid w:val="257B3F10"/>
    <w:rsid w:val="268F110A"/>
    <w:rsid w:val="2806486C"/>
    <w:rsid w:val="289E0A26"/>
    <w:rsid w:val="28A4702E"/>
    <w:rsid w:val="298C36DF"/>
    <w:rsid w:val="2A136A9D"/>
    <w:rsid w:val="2A9B6575"/>
    <w:rsid w:val="2B465388"/>
    <w:rsid w:val="2C6B208A"/>
    <w:rsid w:val="2C7D1A05"/>
    <w:rsid w:val="2E0764F0"/>
    <w:rsid w:val="2FE37DD1"/>
    <w:rsid w:val="30922B28"/>
    <w:rsid w:val="30FE32FE"/>
    <w:rsid w:val="3139702A"/>
    <w:rsid w:val="324A5728"/>
    <w:rsid w:val="3A172CDE"/>
    <w:rsid w:val="3CC66207"/>
    <w:rsid w:val="3FBD61CA"/>
    <w:rsid w:val="3FFB3BF1"/>
    <w:rsid w:val="40331AC3"/>
    <w:rsid w:val="416A0BDC"/>
    <w:rsid w:val="429457EE"/>
    <w:rsid w:val="42F20DCB"/>
    <w:rsid w:val="44116D52"/>
    <w:rsid w:val="457F4BC7"/>
    <w:rsid w:val="45EC546D"/>
    <w:rsid w:val="4864183A"/>
    <w:rsid w:val="489905C6"/>
    <w:rsid w:val="48B87BF5"/>
    <w:rsid w:val="4AF71ABC"/>
    <w:rsid w:val="4B5C1A2C"/>
    <w:rsid w:val="4D4604A0"/>
    <w:rsid w:val="4FFC0352"/>
    <w:rsid w:val="50487AB0"/>
    <w:rsid w:val="50EC6D3B"/>
    <w:rsid w:val="53604D99"/>
    <w:rsid w:val="53EC4BF7"/>
    <w:rsid w:val="54FA4BBB"/>
    <w:rsid w:val="550146D2"/>
    <w:rsid w:val="55045144"/>
    <w:rsid w:val="588B5079"/>
    <w:rsid w:val="598F7196"/>
    <w:rsid w:val="59C129EA"/>
    <w:rsid w:val="59E6355E"/>
    <w:rsid w:val="5AA06336"/>
    <w:rsid w:val="5AC00B1E"/>
    <w:rsid w:val="5F123E06"/>
    <w:rsid w:val="5F2A314A"/>
    <w:rsid w:val="608D588B"/>
    <w:rsid w:val="652E506F"/>
    <w:rsid w:val="65817895"/>
    <w:rsid w:val="664B3FC8"/>
    <w:rsid w:val="674C308C"/>
    <w:rsid w:val="67D619EE"/>
    <w:rsid w:val="6AD02914"/>
    <w:rsid w:val="6AE672A8"/>
    <w:rsid w:val="6B99345E"/>
    <w:rsid w:val="6C971B2B"/>
    <w:rsid w:val="6CD209D6"/>
    <w:rsid w:val="6D513B2A"/>
    <w:rsid w:val="6D5E61A8"/>
    <w:rsid w:val="6E184B0E"/>
    <w:rsid w:val="6FE95DE3"/>
    <w:rsid w:val="70227EC6"/>
    <w:rsid w:val="7025407F"/>
    <w:rsid w:val="72B312A9"/>
    <w:rsid w:val="79A5554E"/>
    <w:rsid w:val="7A726269"/>
    <w:rsid w:val="7A76269C"/>
    <w:rsid w:val="7D3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autoRedefine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E6F3-F1F7-4218-ACEB-80B3012F9B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Company>CSES</Company>
  <Pages>1</Pages>
  <Words>95</Words>
  <Characters>544</Characters>
  <Lines>4</Lines>
  <Paragraphs>1</Paragraphs>
  <TotalTime>13</TotalTime>
  <ScaleCrop>false</ScaleCrop>
  <LinksUpToDate>false</LinksUpToDate>
  <CharactersWithSpaces>638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2023-10-07T06:19:00Z</dcterms:created>
  <dc:creator>User</dc:creator>
  <cp:lastModifiedBy>东歌/fch 射手</cp:lastModifiedBy>
  <cp:lastPrinted>2023-03-01T05:11:00Z</cp:lastPrinted>
  <dcterms:modified xsi:type="dcterms:W3CDTF">2024-04-29T02:43:42Z</dcterms:modified>
  <dc:title>中国环境科学学会发文稿纸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0822093154E84CD087466526C974A7D2</vt:lpwstr>
  </property>
</Properties>
</file>